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4536"/>
      </w:tblGrid>
      <w:tr w:rsidR="00664A28" w:rsidRPr="00DC1C44" w:rsidTr="00773D82">
        <w:trPr>
          <w:trHeight w:val="2078"/>
        </w:trPr>
        <w:tc>
          <w:tcPr>
            <w:tcW w:w="5529" w:type="dxa"/>
          </w:tcPr>
          <w:p w:rsidR="00664A28" w:rsidRPr="00DC1C44" w:rsidRDefault="00664A28" w:rsidP="00605804">
            <w:pPr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A28" w:rsidRPr="00DC1C44" w:rsidRDefault="00664A28" w:rsidP="00DC1C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Приложение</w:t>
            </w:r>
            <w:r w:rsidRPr="00DC1C44">
              <w:rPr>
                <w:rFonts w:ascii="Times New Roman" w:hAnsi="Times New Roman" w:cs="Times New Roman"/>
                <w:i w:val="0"/>
                <w:color w:val="FFFFFF"/>
                <w:sz w:val="24"/>
                <w:szCs w:val="24"/>
              </w:rPr>
              <w:t>е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  <w:r w:rsidRPr="00DC1C44">
              <w:rPr>
                <w:rFonts w:ascii="Times New Roman" w:hAnsi="Times New Roman" w:cs="Times New Roman"/>
                <w:i w:val="0"/>
                <w:color w:val="FFFFFF"/>
                <w:sz w:val="24"/>
                <w:szCs w:val="24"/>
              </w:rPr>
              <w:t>4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                                                                                                к Решению 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Наименование_род__Совета_кого </w:instrTex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Pr="00D86D94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Кичучатовского  сельского    Совета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Альметьевского муниципального района  Республики Татарстан </w:t>
            </w:r>
          </w:p>
          <w:p w:rsidR="00664A28" w:rsidRPr="00DC1C44" w:rsidRDefault="00664A28" w:rsidP="00DC1C44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от    13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декабря 2016 года №  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  <w:r w:rsidRPr="00DC1C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664A28" w:rsidRPr="00DC1C44" w:rsidTr="00773D8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065" w:type="dxa"/>
            <w:gridSpan w:val="2"/>
            <w:noWrap/>
            <w:vAlign w:val="center"/>
          </w:tcPr>
          <w:p w:rsidR="00664A28" w:rsidRPr="00DC1C44" w:rsidRDefault="00664A28" w:rsidP="002E7C2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664A28" w:rsidRPr="00DC1C44" w:rsidRDefault="00664A28" w:rsidP="002E7C2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Перечень </w:t>
            </w:r>
            <w:r w:rsidRPr="00DC1C44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>главных администраторов  источников финансирования</w:t>
            </w:r>
          </w:p>
          <w:p w:rsidR="00664A28" w:rsidRPr="00DC1C44" w:rsidRDefault="00664A28" w:rsidP="00773D82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</w:rPr>
              <w:t xml:space="preserve">дефицита бюджета 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Наименование_ого_пос </w:instrTex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Pr="00D86D94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Кичучатовского  сельского   поселения</w:t>
            </w: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</w:tbl>
    <w:p w:rsidR="00664A28" w:rsidRPr="00DC1C44" w:rsidRDefault="00664A28" w:rsidP="00773D82">
      <w:pPr>
        <w:tabs>
          <w:tab w:val="left" w:pos="8655"/>
        </w:tabs>
        <w:spacing w:before="120"/>
        <w:rPr>
          <w:rFonts w:ascii="Times New Roman" w:hAnsi="Times New Roman" w:cs="Times New Roman"/>
          <w:iCs w:val="0"/>
          <w:color w:val="003300"/>
          <w:sz w:val="24"/>
          <w:szCs w:val="24"/>
        </w:rPr>
      </w:pPr>
      <w:r w:rsidRPr="00DC1C44">
        <w:rPr>
          <w:rFonts w:ascii="Times New Roman" w:hAnsi="Times New Roman" w:cs="Times New Roman"/>
          <w:iCs w:val="0"/>
          <w:color w:val="003300"/>
          <w:sz w:val="24"/>
          <w:szCs w:val="24"/>
        </w:rPr>
        <w:tab/>
      </w:r>
    </w:p>
    <w:tbl>
      <w:tblPr>
        <w:tblW w:w="9639" w:type="dxa"/>
        <w:tblInd w:w="108" w:type="dxa"/>
        <w:tblLayout w:type="fixed"/>
        <w:tblLook w:val="0000"/>
      </w:tblPr>
      <w:tblGrid>
        <w:gridCol w:w="1482"/>
        <w:gridCol w:w="2693"/>
        <w:gridCol w:w="5464"/>
      </w:tblGrid>
      <w:tr w:rsidR="00664A28" w:rsidRPr="00DC1C44" w:rsidTr="00B147C4">
        <w:trPr>
          <w:trHeight w:val="460"/>
        </w:trPr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Наименование</w:t>
            </w:r>
          </w:p>
        </w:tc>
      </w:tr>
      <w:tr w:rsidR="00664A28" w:rsidRPr="00DC1C44" w:rsidTr="00B147C4">
        <w:trPr>
          <w:trHeight w:val="46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главный админис</w:t>
            </w: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т</w:t>
            </w: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ратор дох</w:t>
            </w: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доходов  бюджета</w:t>
            </w: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664A28" w:rsidRPr="00DC1C44" w:rsidTr="00B147C4">
        <w:trPr>
          <w:trHeight w:val="579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938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</w:tcBorders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Финансово - бюджетная палата Альметьевского муниципального района</w:t>
            </w:r>
          </w:p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Республики Татарстан</w:t>
            </w:r>
          </w:p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664A28" w:rsidRPr="00DC1C44" w:rsidTr="00B147C4">
        <w:trPr>
          <w:trHeight w:val="352"/>
        </w:trPr>
        <w:tc>
          <w:tcPr>
            <w:tcW w:w="1482" w:type="dxa"/>
            <w:noWrap/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sz w:val="24"/>
                <w:szCs w:val="24"/>
              </w:rPr>
              <w:t>938</w:t>
            </w:r>
          </w:p>
        </w:tc>
        <w:tc>
          <w:tcPr>
            <w:tcW w:w="2693" w:type="dxa"/>
            <w:noWrap/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01 05 02 01 10 0000 510</w:t>
            </w:r>
          </w:p>
        </w:tc>
        <w:tc>
          <w:tcPr>
            <w:tcW w:w="5464" w:type="dxa"/>
          </w:tcPr>
          <w:p w:rsidR="00664A28" w:rsidRPr="00DC1C44" w:rsidRDefault="00664A28" w:rsidP="009E1627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Увеличение прочих остатков денежных средств бюджетов   сельских поселений</w:t>
            </w:r>
          </w:p>
        </w:tc>
      </w:tr>
      <w:tr w:rsidR="00664A28" w:rsidRPr="00DC1C44" w:rsidTr="00B147C4">
        <w:trPr>
          <w:trHeight w:val="478"/>
        </w:trPr>
        <w:tc>
          <w:tcPr>
            <w:tcW w:w="1482" w:type="dxa"/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938</w:t>
            </w:r>
          </w:p>
        </w:tc>
        <w:tc>
          <w:tcPr>
            <w:tcW w:w="2693" w:type="dxa"/>
            <w:vAlign w:val="center"/>
          </w:tcPr>
          <w:p w:rsidR="00664A28" w:rsidRPr="00DC1C44" w:rsidRDefault="00664A28" w:rsidP="009E1627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01 05 02 01 10 0000 610</w:t>
            </w:r>
          </w:p>
        </w:tc>
        <w:tc>
          <w:tcPr>
            <w:tcW w:w="5464" w:type="dxa"/>
          </w:tcPr>
          <w:p w:rsidR="00664A28" w:rsidRPr="00DC1C44" w:rsidRDefault="00664A28" w:rsidP="009E1627">
            <w:pPr>
              <w:jc w:val="both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DC1C4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Уменьшение прочих  остатков денежных средств</w:t>
            </w:r>
            <w:r w:rsidRPr="00DC1C44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Pr="00DC1C4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бюджетов   сельских поселений</w:t>
            </w:r>
          </w:p>
        </w:tc>
      </w:tr>
    </w:tbl>
    <w:p w:rsidR="00664A28" w:rsidRPr="00DC1C44" w:rsidRDefault="00664A28" w:rsidP="004469DF">
      <w:pPr>
        <w:ind w:left="284"/>
        <w:rPr>
          <w:rFonts w:ascii="Times New Roman" w:hAnsi="Times New Roman" w:cs="Times New Roman"/>
          <w:iCs w:val="0"/>
          <w:color w:val="003300"/>
          <w:sz w:val="24"/>
          <w:szCs w:val="24"/>
        </w:rPr>
      </w:pPr>
    </w:p>
    <w:p w:rsidR="00664A28" w:rsidRPr="00DC1C44" w:rsidRDefault="00664A28" w:rsidP="004469DF">
      <w:pPr>
        <w:ind w:left="284"/>
        <w:rPr>
          <w:rFonts w:ascii="Times New Roman" w:hAnsi="Times New Roman" w:cs="Times New Roman"/>
          <w:iCs w:val="0"/>
          <w:color w:val="003300"/>
          <w:sz w:val="24"/>
          <w:szCs w:val="24"/>
        </w:rPr>
      </w:pPr>
    </w:p>
    <w:p w:rsidR="00664A28" w:rsidRPr="00DC1C44" w:rsidRDefault="00664A28" w:rsidP="004469DF">
      <w:pPr>
        <w:ind w:left="284"/>
        <w:rPr>
          <w:rFonts w:ascii="Times New Roman" w:hAnsi="Times New Roman" w:cs="Times New Roman"/>
          <w:iCs w:val="0"/>
          <w:color w:val="003300"/>
          <w:sz w:val="24"/>
          <w:szCs w:val="24"/>
        </w:rPr>
      </w:pPr>
    </w:p>
    <w:p w:rsidR="00664A28" w:rsidRPr="00DC1C44" w:rsidRDefault="00664A28" w:rsidP="00B147C4">
      <w:pPr>
        <w:rPr>
          <w:rFonts w:ascii="Times New Roman" w:hAnsi="Times New Roman" w:cs="Times New Roman"/>
          <w:i w:val="0"/>
          <w:sz w:val="24"/>
          <w:szCs w:val="24"/>
        </w:rPr>
      </w:pPr>
      <w:r w:rsidRPr="00DC1C44">
        <w:rPr>
          <w:rFonts w:ascii="Times New Roman" w:hAnsi="Times New Roman" w:cs="Times New Roman"/>
          <w:i w:val="0"/>
          <w:sz w:val="24"/>
          <w:szCs w:val="24"/>
        </w:rPr>
        <w:t xml:space="preserve">     Глава поселения  </w:t>
      </w:r>
      <w:r w:rsidRPr="00DC1C44">
        <w:rPr>
          <w:rFonts w:ascii="Times New Roman" w:hAnsi="Times New Roman" w:cs="Times New Roman"/>
          <w:i w:val="0"/>
          <w:sz w:val="24"/>
          <w:szCs w:val="24"/>
        </w:rPr>
        <w:tab/>
      </w:r>
      <w:r w:rsidRPr="00DC1C44">
        <w:rPr>
          <w:rFonts w:ascii="Times New Roman" w:hAnsi="Times New Roman" w:cs="Times New Roman"/>
          <w:i w:val="0"/>
          <w:sz w:val="24"/>
          <w:szCs w:val="24"/>
        </w:rPr>
        <w:tab/>
      </w:r>
      <w:r w:rsidRPr="00DC1C44">
        <w:rPr>
          <w:rFonts w:ascii="Times New Roman" w:hAnsi="Times New Roman" w:cs="Times New Roman"/>
          <w:i w:val="0"/>
          <w:sz w:val="24"/>
          <w:szCs w:val="24"/>
        </w:rPr>
        <w:tab/>
        <w:t xml:space="preserve">                                                    </w:t>
      </w:r>
      <w:r w:rsidRPr="00DC1C44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Pr="00DC1C44">
        <w:rPr>
          <w:rFonts w:ascii="Times New Roman" w:hAnsi="Times New Roman" w:cs="Times New Roman"/>
          <w:i w:val="0"/>
          <w:sz w:val="24"/>
          <w:szCs w:val="24"/>
        </w:rPr>
        <w:instrText xml:space="preserve"> MERGEFIELD "Руководитель__с_инициалами" </w:instrText>
      </w:r>
      <w:r w:rsidRPr="00DC1C44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Pr="00D86D94">
        <w:rPr>
          <w:rFonts w:ascii="Times New Roman" w:hAnsi="Times New Roman" w:cs="Times New Roman"/>
          <w:i w:val="0"/>
          <w:noProof/>
          <w:sz w:val="24"/>
          <w:szCs w:val="24"/>
        </w:rPr>
        <w:t>Р.Х.Шайхутдинов</w:t>
      </w:r>
      <w:r w:rsidRPr="00DC1C44"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:rsidR="00664A28" w:rsidRPr="00DC1C44" w:rsidRDefault="00664A28" w:rsidP="00F271B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64A28" w:rsidRPr="00DC1C44" w:rsidRDefault="00664A28" w:rsidP="00F271B7">
      <w:pPr>
        <w:spacing w:before="120"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sectPr w:rsidR="00664A28" w:rsidRPr="00DC1C44" w:rsidSect="00B147C4">
      <w:pgSz w:w="11909" w:h="16834"/>
      <w:pgMar w:top="709" w:right="709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C75"/>
    <w:multiLevelType w:val="hybridMultilevel"/>
    <w:tmpl w:val="0D386C96"/>
    <w:lvl w:ilvl="0" w:tplc="36A00A0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0BA7EF9"/>
    <w:multiLevelType w:val="hybridMultilevel"/>
    <w:tmpl w:val="62B2BFE4"/>
    <w:lvl w:ilvl="0" w:tplc="6AC8EE2A">
      <w:start w:val="182"/>
      <w:numFmt w:val="decimal"/>
      <w:lvlText w:val="%1"/>
      <w:lvlJc w:val="left"/>
      <w:pPr>
        <w:tabs>
          <w:tab w:val="num" w:pos="1935"/>
        </w:tabs>
        <w:ind w:left="1935" w:hanging="15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B81"/>
    <w:rsid w:val="00004EAA"/>
    <w:rsid w:val="000053A0"/>
    <w:rsid w:val="0000749A"/>
    <w:rsid w:val="00013D4D"/>
    <w:rsid w:val="000178DF"/>
    <w:rsid w:val="00024C24"/>
    <w:rsid w:val="0002626E"/>
    <w:rsid w:val="00035692"/>
    <w:rsid w:val="000447AB"/>
    <w:rsid w:val="00051203"/>
    <w:rsid w:val="00051620"/>
    <w:rsid w:val="00053A1E"/>
    <w:rsid w:val="00053F85"/>
    <w:rsid w:val="000558B8"/>
    <w:rsid w:val="00055AF2"/>
    <w:rsid w:val="000626FF"/>
    <w:rsid w:val="00062CDD"/>
    <w:rsid w:val="00063ECB"/>
    <w:rsid w:val="000660B5"/>
    <w:rsid w:val="00082808"/>
    <w:rsid w:val="00084DFF"/>
    <w:rsid w:val="0008631B"/>
    <w:rsid w:val="0009141F"/>
    <w:rsid w:val="000959AD"/>
    <w:rsid w:val="000A0A09"/>
    <w:rsid w:val="000A1AC5"/>
    <w:rsid w:val="000A2792"/>
    <w:rsid w:val="000A29EF"/>
    <w:rsid w:val="000A4087"/>
    <w:rsid w:val="000A68D2"/>
    <w:rsid w:val="000A7557"/>
    <w:rsid w:val="000B41E0"/>
    <w:rsid w:val="000B55DF"/>
    <w:rsid w:val="000C0139"/>
    <w:rsid w:val="000C2B49"/>
    <w:rsid w:val="000C3E63"/>
    <w:rsid w:val="000C5D3A"/>
    <w:rsid w:val="000D6F0B"/>
    <w:rsid w:val="000E02FB"/>
    <w:rsid w:val="000E0FE4"/>
    <w:rsid w:val="000E22A4"/>
    <w:rsid w:val="000E6C65"/>
    <w:rsid w:val="000F3E09"/>
    <w:rsid w:val="00106012"/>
    <w:rsid w:val="001156DD"/>
    <w:rsid w:val="00122A69"/>
    <w:rsid w:val="00131A52"/>
    <w:rsid w:val="001345A5"/>
    <w:rsid w:val="00134A5C"/>
    <w:rsid w:val="00145E7C"/>
    <w:rsid w:val="00151381"/>
    <w:rsid w:val="00154E7A"/>
    <w:rsid w:val="00157B73"/>
    <w:rsid w:val="00161475"/>
    <w:rsid w:val="00162C7A"/>
    <w:rsid w:val="00164F1D"/>
    <w:rsid w:val="001740B9"/>
    <w:rsid w:val="001746A6"/>
    <w:rsid w:val="00174DED"/>
    <w:rsid w:val="00180296"/>
    <w:rsid w:val="00185503"/>
    <w:rsid w:val="00187EF4"/>
    <w:rsid w:val="001926BC"/>
    <w:rsid w:val="00196265"/>
    <w:rsid w:val="001965A2"/>
    <w:rsid w:val="0019796C"/>
    <w:rsid w:val="001A0C13"/>
    <w:rsid w:val="001A4A18"/>
    <w:rsid w:val="001A7C94"/>
    <w:rsid w:val="001B212A"/>
    <w:rsid w:val="001B295C"/>
    <w:rsid w:val="001B4E51"/>
    <w:rsid w:val="001B6489"/>
    <w:rsid w:val="001B75DA"/>
    <w:rsid w:val="001C22D5"/>
    <w:rsid w:val="001C27DF"/>
    <w:rsid w:val="001D1055"/>
    <w:rsid w:val="001D2152"/>
    <w:rsid w:val="001D406B"/>
    <w:rsid w:val="001E44B2"/>
    <w:rsid w:val="001E4700"/>
    <w:rsid w:val="001F0FF5"/>
    <w:rsid w:val="001F1C06"/>
    <w:rsid w:val="00205B8C"/>
    <w:rsid w:val="00215FE6"/>
    <w:rsid w:val="00220F78"/>
    <w:rsid w:val="00224DD4"/>
    <w:rsid w:val="002309BA"/>
    <w:rsid w:val="00232E54"/>
    <w:rsid w:val="0023499D"/>
    <w:rsid w:val="00236C0D"/>
    <w:rsid w:val="0023775B"/>
    <w:rsid w:val="00237D7F"/>
    <w:rsid w:val="00242765"/>
    <w:rsid w:val="00244767"/>
    <w:rsid w:val="00244D74"/>
    <w:rsid w:val="00245323"/>
    <w:rsid w:val="00250AD9"/>
    <w:rsid w:val="00252F55"/>
    <w:rsid w:val="00257D80"/>
    <w:rsid w:val="0028378E"/>
    <w:rsid w:val="00286540"/>
    <w:rsid w:val="0029673E"/>
    <w:rsid w:val="002A3136"/>
    <w:rsid w:val="002A774B"/>
    <w:rsid w:val="002B056C"/>
    <w:rsid w:val="002B0E08"/>
    <w:rsid w:val="002C3DAA"/>
    <w:rsid w:val="002C4306"/>
    <w:rsid w:val="002E3EF9"/>
    <w:rsid w:val="002E7C25"/>
    <w:rsid w:val="002F1345"/>
    <w:rsid w:val="002F4E35"/>
    <w:rsid w:val="002F6702"/>
    <w:rsid w:val="002F7EDB"/>
    <w:rsid w:val="00302FBF"/>
    <w:rsid w:val="00316D1D"/>
    <w:rsid w:val="00324ABD"/>
    <w:rsid w:val="003309EF"/>
    <w:rsid w:val="00331C11"/>
    <w:rsid w:val="00331D6F"/>
    <w:rsid w:val="00332DDD"/>
    <w:rsid w:val="00334B83"/>
    <w:rsid w:val="00337667"/>
    <w:rsid w:val="00342925"/>
    <w:rsid w:val="0035316D"/>
    <w:rsid w:val="00354B15"/>
    <w:rsid w:val="00354B48"/>
    <w:rsid w:val="00355AC2"/>
    <w:rsid w:val="00356A7B"/>
    <w:rsid w:val="00357BF4"/>
    <w:rsid w:val="00363483"/>
    <w:rsid w:val="00364F92"/>
    <w:rsid w:val="003657DB"/>
    <w:rsid w:val="00367F79"/>
    <w:rsid w:val="003731A4"/>
    <w:rsid w:val="003732C0"/>
    <w:rsid w:val="00377715"/>
    <w:rsid w:val="00377CF8"/>
    <w:rsid w:val="00393FEF"/>
    <w:rsid w:val="003959EB"/>
    <w:rsid w:val="00397EA5"/>
    <w:rsid w:val="003B04EF"/>
    <w:rsid w:val="003B088F"/>
    <w:rsid w:val="003B40F4"/>
    <w:rsid w:val="003C10E1"/>
    <w:rsid w:val="003C3058"/>
    <w:rsid w:val="003C4F5A"/>
    <w:rsid w:val="003C669E"/>
    <w:rsid w:val="003C6F6A"/>
    <w:rsid w:val="003D0BC1"/>
    <w:rsid w:val="003D0E60"/>
    <w:rsid w:val="003D18B9"/>
    <w:rsid w:val="003D5765"/>
    <w:rsid w:val="003E1D8C"/>
    <w:rsid w:val="003E3B6F"/>
    <w:rsid w:val="003E5C6A"/>
    <w:rsid w:val="003F0466"/>
    <w:rsid w:val="003F2C51"/>
    <w:rsid w:val="00405022"/>
    <w:rsid w:val="00411152"/>
    <w:rsid w:val="00413489"/>
    <w:rsid w:val="00416968"/>
    <w:rsid w:val="00416B83"/>
    <w:rsid w:val="00417385"/>
    <w:rsid w:val="004216A6"/>
    <w:rsid w:val="00436472"/>
    <w:rsid w:val="00437700"/>
    <w:rsid w:val="00437DA6"/>
    <w:rsid w:val="004469DF"/>
    <w:rsid w:val="00460C05"/>
    <w:rsid w:val="00466D7F"/>
    <w:rsid w:val="00467A5B"/>
    <w:rsid w:val="00467C8A"/>
    <w:rsid w:val="00471663"/>
    <w:rsid w:val="004722B3"/>
    <w:rsid w:val="004725CB"/>
    <w:rsid w:val="00472C6F"/>
    <w:rsid w:val="004747C9"/>
    <w:rsid w:val="004768EB"/>
    <w:rsid w:val="00477441"/>
    <w:rsid w:val="00477486"/>
    <w:rsid w:val="004822BA"/>
    <w:rsid w:val="00483078"/>
    <w:rsid w:val="00486CC4"/>
    <w:rsid w:val="00490B81"/>
    <w:rsid w:val="004A15AD"/>
    <w:rsid w:val="004B145F"/>
    <w:rsid w:val="004C5DE9"/>
    <w:rsid w:val="004D4DD7"/>
    <w:rsid w:val="004D7C92"/>
    <w:rsid w:val="004E4C21"/>
    <w:rsid w:val="004F232A"/>
    <w:rsid w:val="004F4067"/>
    <w:rsid w:val="004F4226"/>
    <w:rsid w:val="004F5B2D"/>
    <w:rsid w:val="0050013E"/>
    <w:rsid w:val="00501A0A"/>
    <w:rsid w:val="00506F31"/>
    <w:rsid w:val="00512B7F"/>
    <w:rsid w:val="005144AA"/>
    <w:rsid w:val="00515AA9"/>
    <w:rsid w:val="00521C13"/>
    <w:rsid w:val="00523829"/>
    <w:rsid w:val="005239F7"/>
    <w:rsid w:val="00526E0D"/>
    <w:rsid w:val="00534A03"/>
    <w:rsid w:val="00537BD6"/>
    <w:rsid w:val="0054385F"/>
    <w:rsid w:val="00552975"/>
    <w:rsid w:val="00555A50"/>
    <w:rsid w:val="00556C92"/>
    <w:rsid w:val="005709C8"/>
    <w:rsid w:val="00572690"/>
    <w:rsid w:val="00576493"/>
    <w:rsid w:val="00576AF9"/>
    <w:rsid w:val="00576D50"/>
    <w:rsid w:val="00580BC9"/>
    <w:rsid w:val="00590644"/>
    <w:rsid w:val="0059381B"/>
    <w:rsid w:val="005955F9"/>
    <w:rsid w:val="005A5D6F"/>
    <w:rsid w:val="005B5A50"/>
    <w:rsid w:val="005B65B2"/>
    <w:rsid w:val="005C01CC"/>
    <w:rsid w:val="005C167B"/>
    <w:rsid w:val="005C4850"/>
    <w:rsid w:val="005C54B7"/>
    <w:rsid w:val="005D0DFB"/>
    <w:rsid w:val="005D105D"/>
    <w:rsid w:val="005D126A"/>
    <w:rsid w:val="005D49F2"/>
    <w:rsid w:val="005E2D37"/>
    <w:rsid w:val="005E38CE"/>
    <w:rsid w:val="006012DF"/>
    <w:rsid w:val="00605804"/>
    <w:rsid w:val="00607515"/>
    <w:rsid w:val="00607FE2"/>
    <w:rsid w:val="00613189"/>
    <w:rsid w:val="0062132C"/>
    <w:rsid w:val="006250F7"/>
    <w:rsid w:val="00631FEA"/>
    <w:rsid w:val="00632166"/>
    <w:rsid w:val="0063461D"/>
    <w:rsid w:val="00635298"/>
    <w:rsid w:val="006413C5"/>
    <w:rsid w:val="00644E5B"/>
    <w:rsid w:val="00652B49"/>
    <w:rsid w:val="00654B9D"/>
    <w:rsid w:val="006560F3"/>
    <w:rsid w:val="00657B31"/>
    <w:rsid w:val="006605B2"/>
    <w:rsid w:val="00663150"/>
    <w:rsid w:val="00664A28"/>
    <w:rsid w:val="00667D5E"/>
    <w:rsid w:val="00672D1E"/>
    <w:rsid w:val="0067332F"/>
    <w:rsid w:val="00680670"/>
    <w:rsid w:val="006808AA"/>
    <w:rsid w:val="00682F44"/>
    <w:rsid w:val="00685116"/>
    <w:rsid w:val="006C7A6D"/>
    <w:rsid w:val="006D22C1"/>
    <w:rsid w:val="006E00DB"/>
    <w:rsid w:val="006E0E23"/>
    <w:rsid w:val="006E729A"/>
    <w:rsid w:val="006F2DA5"/>
    <w:rsid w:val="006F4A0F"/>
    <w:rsid w:val="006F57DE"/>
    <w:rsid w:val="00703A51"/>
    <w:rsid w:val="00705399"/>
    <w:rsid w:val="007101DA"/>
    <w:rsid w:val="00710505"/>
    <w:rsid w:val="007118D8"/>
    <w:rsid w:val="00714917"/>
    <w:rsid w:val="00717EEB"/>
    <w:rsid w:val="00720512"/>
    <w:rsid w:val="00722813"/>
    <w:rsid w:val="007272EB"/>
    <w:rsid w:val="007279DD"/>
    <w:rsid w:val="007309E6"/>
    <w:rsid w:val="0073165F"/>
    <w:rsid w:val="007337E6"/>
    <w:rsid w:val="00743320"/>
    <w:rsid w:val="00743956"/>
    <w:rsid w:val="00743EBE"/>
    <w:rsid w:val="00745C1A"/>
    <w:rsid w:val="007466E6"/>
    <w:rsid w:val="00746CEA"/>
    <w:rsid w:val="00752336"/>
    <w:rsid w:val="00753AD8"/>
    <w:rsid w:val="0075449B"/>
    <w:rsid w:val="00757AFB"/>
    <w:rsid w:val="00760F32"/>
    <w:rsid w:val="00763AE6"/>
    <w:rsid w:val="00766F29"/>
    <w:rsid w:val="00770A83"/>
    <w:rsid w:val="00773D82"/>
    <w:rsid w:val="0077779E"/>
    <w:rsid w:val="00786500"/>
    <w:rsid w:val="00786FB3"/>
    <w:rsid w:val="00791FB7"/>
    <w:rsid w:val="00793281"/>
    <w:rsid w:val="007935F7"/>
    <w:rsid w:val="00796139"/>
    <w:rsid w:val="007964B4"/>
    <w:rsid w:val="00796CAC"/>
    <w:rsid w:val="007A2D1B"/>
    <w:rsid w:val="007A3172"/>
    <w:rsid w:val="007A587A"/>
    <w:rsid w:val="007B2BC4"/>
    <w:rsid w:val="007B7308"/>
    <w:rsid w:val="007C299A"/>
    <w:rsid w:val="007C3BD7"/>
    <w:rsid w:val="007C4C14"/>
    <w:rsid w:val="007C4F87"/>
    <w:rsid w:val="007C5A5B"/>
    <w:rsid w:val="007D29FD"/>
    <w:rsid w:val="007D42D8"/>
    <w:rsid w:val="007D7B45"/>
    <w:rsid w:val="007E0B16"/>
    <w:rsid w:val="007E4BAA"/>
    <w:rsid w:val="007E5E40"/>
    <w:rsid w:val="007F37E6"/>
    <w:rsid w:val="007F51BF"/>
    <w:rsid w:val="00800D09"/>
    <w:rsid w:val="008017BD"/>
    <w:rsid w:val="00803864"/>
    <w:rsid w:val="00804907"/>
    <w:rsid w:val="0081776F"/>
    <w:rsid w:val="00820B94"/>
    <w:rsid w:val="00823062"/>
    <w:rsid w:val="00824BF4"/>
    <w:rsid w:val="00826729"/>
    <w:rsid w:val="00826ADA"/>
    <w:rsid w:val="008312EA"/>
    <w:rsid w:val="00834B90"/>
    <w:rsid w:val="00836D20"/>
    <w:rsid w:val="008473A8"/>
    <w:rsid w:val="008505CD"/>
    <w:rsid w:val="0085700E"/>
    <w:rsid w:val="008578D3"/>
    <w:rsid w:val="00860C2A"/>
    <w:rsid w:val="00871C30"/>
    <w:rsid w:val="0087566E"/>
    <w:rsid w:val="008767F7"/>
    <w:rsid w:val="008919A8"/>
    <w:rsid w:val="00892221"/>
    <w:rsid w:val="00893E34"/>
    <w:rsid w:val="008A0612"/>
    <w:rsid w:val="008A30EA"/>
    <w:rsid w:val="008A78B1"/>
    <w:rsid w:val="008A7F43"/>
    <w:rsid w:val="008B04EF"/>
    <w:rsid w:val="008B0D81"/>
    <w:rsid w:val="008B2316"/>
    <w:rsid w:val="008C07EA"/>
    <w:rsid w:val="008C3D21"/>
    <w:rsid w:val="008F3BFE"/>
    <w:rsid w:val="008F4A3B"/>
    <w:rsid w:val="008F4D61"/>
    <w:rsid w:val="008F4D87"/>
    <w:rsid w:val="008F64C6"/>
    <w:rsid w:val="0090005F"/>
    <w:rsid w:val="00913325"/>
    <w:rsid w:val="0092177A"/>
    <w:rsid w:val="009230AA"/>
    <w:rsid w:val="00925A92"/>
    <w:rsid w:val="00932350"/>
    <w:rsid w:val="0093459E"/>
    <w:rsid w:val="00936071"/>
    <w:rsid w:val="00950E4C"/>
    <w:rsid w:val="0095248B"/>
    <w:rsid w:val="00963A99"/>
    <w:rsid w:val="00971A56"/>
    <w:rsid w:val="00974E70"/>
    <w:rsid w:val="009752A3"/>
    <w:rsid w:val="00975440"/>
    <w:rsid w:val="0097721C"/>
    <w:rsid w:val="009775C5"/>
    <w:rsid w:val="0098257C"/>
    <w:rsid w:val="009852B3"/>
    <w:rsid w:val="00990F1A"/>
    <w:rsid w:val="00996A26"/>
    <w:rsid w:val="009B04D6"/>
    <w:rsid w:val="009B6C26"/>
    <w:rsid w:val="009C2086"/>
    <w:rsid w:val="009C5E9F"/>
    <w:rsid w:val="009D0430"/>
    <w:rsid w:val="009D1FE2"/>
    <w:rsid w:val="009D392A"/>
    <w:rsid w:val="009D53F1"/>
    <w:rsid w:val="009E1627"/>
    <w:rsid w:val="009E5630"/>
    <w:rsid w:val="009E6C79"/>
    <w:rsid w:val="009F7C16"/>
    <w:rsid w:val="00A00B4D"/>
    <w:rsid w:val="00A03DBE"/>
    <w:rsid w:val="00A05EFE"/>
    <w:rsid w:val="00A226B1"/>
    <w:rsid w:val="00A264A2"/>
    <w:rsid w:val="00A269F8"/>
    <w:rsid w:val="00A273F3"/>
    <w:rsid w:val="00A27702"/>
    <w:rsid w:val="00A3722C"/>
    <w:rsid w:val="00A4121D"/>
    <w:rsid w:val="00A45907"/>
    <w:rsid w:val="00A473B1"/>
    <w:rsid w:val="00A5343D"/>
    <w:rsid w:val="00A548A6"/>
    <w:rsid w:val="00A61EEC"/>
    <w:rsid w:val="00A72DAC"/>
    <w:rsid w:val="00A734C3"/>
    <w:rsid w:val="00A73506"/>
    <w:rsid w:val="00A768D0"/>
    <w:rsid w:val="00A811B7"/>
    <w:rsid w:val="00A81587"/>
    <w:rsid w:val="00A835F5"/>
    <w:rsid w:val="00A836E4"/>
    <w:rsid w:val="00A843B0"/>
    <w:rsid w:val="00A8741A"/>
    <w:rsid w:val="00A912F0"/>
    <w:rsid w:val="00A9482B"/>
    <w:rsid w:val="00AA737D"/>
    <w:rsid w:val="00AA7CAF"/>
    <w:rsid w:val="00AB2930"/>
    <w:rsid w:val="00AD07FF"/>
    <w:rsid w:val="00AD5AA3"/>
    <w:rsid w:val="00AE0A0C"/>
    <w:rsid w:val="00AE72E7"/>
    <w:rsid w:val="00AF3D25"/>
    <w:rsid w:val="00AF3D4C"/>
    <w:rsid w:val="00AF4F4C"/>
    <w:rsid w:val="00AF645E"/>
    <w:rsid w:val="00B01E20"/>
    <w:rsid w:val="00B02605"/>
    <w:rsid w:val="00B03B87"/>
    <w:rsid w:val="00B046A9"/>
    <w:rsid w:val="00B147C4"/>
    <w:rsid w:val="00B23845"/>
    <w:rsid w:val="00B33D80"/>
    <w:rsid w:val="00B61FA2"/>
    <w:rsid w:val="00B70F87"/>
    <w:rsid w:val="00B75914"/>
    <w:rsid w:val="00B76CBF"/>
    <w:rsid w:val="00B84965"/>
    <w:rsid w:val="00B85FDD"/>
    <w:rsid w:val="00B90194"/>
    <w:rsid w:val="00B90FC1"/>
    <w:rsid w:val="00B9225D"/>
    <w:rsid w:val="00B92AFF"/>
    <w:rsid w:val="00B93C0D"/>
    <w:rsid w:val="00BA2DFC"/>
    <w:rsid w:val="00BA593E"/>
    <w:rsid w:val="00BA7B93"/>
    <w:rsid w:val="00BC0E2B"/>
    <w:rsid w:val="00BC6E92"/>
    <w:rsid w:val="00BD15B5"/>
    <w:rsid w:val="00BD169C"/>
    <w:rsid w:val="00BE1080"/>
    <w:rsid w:val="00BE17EF"/>
    <w:rsid w:val="00BE592F"/>
    <w:rsid w:val="00BF0BA7"/>
    <w:rsid w:val="00BF5C74"/>
    <w:rsid w:val="00C01B35"/>
    <w:rsid w:val="00C079D6"/>
    <w:rsid w:val="00C14AFB"/>
    <w:rsid w:val="00C232D1"/>
    <w:rsid w:val="00C23693"/>
    <w:rsid w:val="00C3636C"/>
    <w:rsid w:val="00C372E9"/>
    <w:rsid w:val="00C3758C"/>
    <w:rsid w:val="00C45C82"/>
    <w:rsid w:val="00C47197"/>
    <w:rsid w:val="00C5305F"/>
    <w:rsid w:val="00C53C3E"/>
    <w:rsid w:val="00C57512"/>
    <w:rsid w:val="00C67E60"/>
    <w:rsid w:val="00C77DE4"/>
    <w:rsid w:val="00C8323B"/>
    <w:rsid w:val="00C86CAF"/>
    <w:rsid w:val="00C87595"/>
    <w:rsid w:val="00C93AF8"/>
    <w:rsid w:val="00C960B1"/>
    <w:rsid w:val="00CA3B83"/>
    <w:rsid w:val="00CA79C6"/>
    <w:rsid w:val="00CB1943"/>
    <w:rsid w:val="00CB34D5"/>
    <w:rsid w:val="00CB3E12"/>
    <w:rsid w:val="00CB5BAE"/>
    <w:rsid w:val="00CB69BB"/>
    <w:rsid w:val="00CC1482"/>
    <w:rsid w:val="00CC2687"/>
    <w:rsid w:val="00CC39D5"/>
    <w:rsid w:val="00CC527C"/>
    <w:rsid w:val="00CC5373"/>
    <w:rsid w:val="00CC6542"/>
    <w:rsid w:val="00CD26C0"/>
    <w:rsid w:val="00CD29B4"/>
    <w:rsid w:val="00CD496F"/>
    <w:rsid w:val="00CF66F3"/>
    <w:rsid w:val="00CF68F3"/>
    <w:rsid w:val="00D0362E"/>
    <w:rsid w:val="00D10AA2"/>
    <w:rsid w:val="00D16129"/>
    <w:rsid w:val="00D1719B"/>
    <w:rsid w:val="00D2043A"/>
    <w:rsid w:val="00D23463"/>
    <w:rsid w:val="00D2456F"/>
    <w:rsid w:val="00D31A3A"/>
    <w:rsid w:val="00D31A54"/>
    <w:rsid w:val="00D31E81"/>
    <w:rsid w:val="00D408C1"/>
    <w:rsid w:val="00D40B56"/>
    <w:rsid w:val="00D526B3"/>
    <w:rsid w:val="00D52712"/>
    <w:rsid w:val="00D52C2E"/>
    <w:rsid w:val="00D54956"/>
    <w:rsid w:val="00D54FCA"/>
    <w:rsid w:val="00D55CFE"/>
    <w:rsid w:val="00D65C5F"/>
    <w:rsid w:val="00D70D59"/>
    <w:rsid w:val="00D73033"/>
    <w:rsid w:val="00D73E95"/>
    <w:rsid w:val="00D80659"/>
    <w:rsid w:val="00D80B0D"/>
    <w:rsid w:val="00D80C25"/>
    <w:rsid w:val="00D860E2"/>
    <w:rsid w:val="00D86829"/>
    <w:rsid w:val="00D86D94"/>
    <w:rsid w:val="00D914A9"/>
    <w:rsid w:val="00D95250"/>
    <w:rsid w:val="00D979AA"/>
    <w:rsid w:val="00DA4831"/>
    <w:rsid w:val="00DA64D8"/>
    <w:rsid w:val="00DB24C1"/>
    <w:rsid w:val="00DB3473"/>
    <w:rsid w:val="00DB3488"/>
    <w:rsid w:val="00DB4C74"/>
    <w:rsid w:val="00DC1C44"/>
    <w:rsid w:val="00DC6226"/>
    <w:rsid w:val="00DC6902"/>
    <w:rsid w:val="00DD1CEF"/>
    <w:rsid w:val="00DD2105"/>
    <w:rsid w:val="00DD7468"/>
    <w:rsid w:val="00DE10E0"/>
    <w:rsid w:val="00DE6D71"/>
    <w:rsid w:val="00DF6B82"/>
    <w:rsid w:val="00E066FF"/>
    <w:rsid w:val="00E079CC"/>
    <w:rsid w:val="00E10B0F"/>
    <w:rsid w:val="00E1597C"/>
    <w:rsid w:val="00E226DF"/>
    <w:rsid w:val="00E22C66"/>
    <w:rsid w:val="00E237CB"/>
    <w:rsid w:val="00E23CEE"/>
    <w:rsid w:val="00E25144"/>
    <w:rsid w:val="00E26D62"/>
    <w:rsid w:val="00E34B5A"/>
    <w:rsid w:val="00E34E44"/>
    <w:rsid w:val="00E41004"/>
    <w:rsid w:val="00E55376"/>
    <w:rsid w:val="00E56B5A"/>
    <w:rsid w:val="00E61D4C"/>
    <w:rsid w:val="00E64E45"/>
    <w:rsid w:val="00E65274"/>
    <w:rsid w:val="00E65E85"/>
    <w:rsid w:val="00E67D3C"/>
    <w:rsid w:val="00E74FB7"/>
    <w:rsid w:val="00E878EC"/>
    <w:rsid w:val="00E914D7"/>
    <w:rsid w:val="00E93C3E"/>
    <w:rsid w:val="00EA326A"/>
    <w:rsid w:val="00EA395C"/>
    <w:rsid w:val="00EA3A05"/>
    <w:rsid w:val="00EA3F13"/>
    <w:rsid w:val="00EB2321"/>
    <w:rsid w:val="00EB539A"/>
    <w:rsid w:val="00EC0B19"/>
    <w:rsid w:val="00EC0D54"/>
    <w:rsid w:val="00EC1E90"/>
    <w:rsid w:val="00EC5927"/>
    <w:rsid w:val="00EC7AB1"/>
    <w:rsid w:val="00ED009F"/>
    <w:rsid w:val="00ED0B31"/>
    <w:rsid w:val="00ED11DB"/>
    <w:rsid w:val="00ED2F24"/>
    <w:rsid w:val="00ED5B7B"/>
    <w:rsid w:val="00ED622F"/>
    <w:rsid w:val="00ED72D3"/>
    <w:rsid w:val="00EE515B"/>
    <w:rsid w:val="00EF2F37"/>
    <w:rsid w:val="00F02869"/>
    <w:rsid w:val="00F07E72"/>
    <w:rsid w:val="00F103AA"/>
    <w:rsid w:val="00F11C7F"/>
    <w:rsid w:val="00F16158"/>
    <w:rsid w:val="00F2175C"/>
    <w:rsid w:val="00F271B7"/>
    <w:rsid w:val="00F31993"/>
    <w:rsid w:val="00F33CC4"/>
    <w:rsid w:val="00F41391"/>
    <w:rsid w:val="00F4442F"/>
    <w:rsid w:val="00F53DA3"/>
    <w:rsid w:val="00F61342"/>
    <w:rsid w:val="00F70EAD"/>
    <w:rsid w:val="00F76214"/>
    <w:rsid w:val="00F80ECC"/>
    <w:rsid w:val="00F816C9"/>
    <w:rsid w:val="00F82BE8"/>
    <w:rsid w:val="00F82F1D"/>
    <w:rsid w:val="00F902E6"/>
    <w:rsid w:val="00F9068D"/>
    <w:rsid w:val="00F9268A"/>
    <w:rsid w:val="00F960BF"/>
    <w:rsid w:val="00F97EFF"/>
    <w:rsid w:val="00FC1F10"/>
    <w:rsid w:val="00FC2294"/>
    <w:rsid w:val="00FC5BFD"/>
    <w:rsid w:val="00FF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1A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C74"/>
    <w:pPr>
      <w:keepNext/>
      <w:shd w:val="clear" w:color="auto" w:fill="FFFFFF"/>
      <w:outlineLvl w:val="0"/>
    </w:pPr>
    <w:rPr>
      <w:rFonts w:cs="Times New Roman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927"/>
    <w:pPr>
      <w:keepNext/>
      <w:spacing w:before="240" w:after="60"/>
      <w:outlineLvl w:val="1"/>
    </w:pPr>
    <w:rPr>
      <w:b/>
      <w:bCs/>
      <w:i w:val="0"/>
      <w:iCs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7AF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13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AF"/>
    <w:rPr>
      <w:rFonts w:cs="Arial"/>
      <w:i/>
      <w:iCs/>
      <w:sz w:val="0"/>
      <w:szCs w:val="0"/>
    </w:rPr>
  </w:style>
  <w:style w:type="character" w:styleId="LineNumber">
    <w:name w:val="line number"/>
    <w:basedOn w:val="DefaultParagraphFont"/>
    <w:uiPriority w:val="99"/>
    <w:rsid w:val="00E878EC"/>
    <w:rPr>
      <w:rFonts w:cs="Times New Roman"/>
    </w:rPr>
  </w:style>
  <w:style w:type="table" w:styleId="TableGrid">
    <w:name w:val="Table Grid"/>
    <w:basedOn w:val="TableNormal"/>
    <w:uiPriority w:val="99"/>
    <w:rsid w:val="00703A51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79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931</Characters>
  <Application>Microsoft Office Outlook</Application>
  <DocSecurity>0</DocSecurity>
  <Lines>0</Lines>
  <Paragraphs>0</Paragraphs>
  <ScaleCrop>false</ScaleCrop>
  <Company>MINFIN 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</dc:creator>
  <cp:keywords/>
  <dc:description/>
  <cp:lastModifiedBy>BUH</cp:lastModifiedBy>
  <cp:revision>4</cp:revision>
  <cp:lastPrinted>2016-12-15T12:56:00Z</cp:lastPrinted>
  <dcterms:created xsi:type="dcterms:W3CDTF">2016-12-09T13:04:00Z</dcterms:created>
  <dcterms:modified xsi:type="dcterms:W3CDTF">2016-12-15T12:56:00Z</dcterms:modified>
</cp:coreProperties>
</file>